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5EC5" w14:textId="77777777" w:rsidR="00757B07" w:rsidRDefault="00000000">
      <w:pPr>
        <w:ind w:left="708"/>
      </w:pPr>
      <w:r>
        <w:rPr>
          <w:noProof/>
          <w:lang w:val="fr-FR"/>
        </w:rPr>
        <w:drawing>
          <wp:inline distT="0" distB="0" distL="0" distR="0" wp14:anchorId="66FB4E19" wp14:editId="51F00DDE">
            <wp:extent cx="1070643" cy="616680"/>
            <wp:effectExtent l="0" t="0" r="0" b="0"/>
            <wp:docPr id="1928941599" name="Grafik 2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43" cy="616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                                                                   </w:t>
      </w:r>
      <w:r>
        <w:rPr>
          <w:noProof/>
          <w:lang w:val="fr-FR"/>
        </w:rPr>
        <w:drawing>
          <wp:inline distT="0" distB="0" distL="0" distR="0" wp14:anchorId="0150D000" wp14:editId="14483504">
            <wp:extent cx="2289959" cy="579601"/>
            <wp:effectExtent l="0" t="0" r="0" b="0"/>
            <wp:docPr id="303505619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959" cy="579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3"/>
      </w:tblGrid>
      <w:tr w:rsidR="00757B07" w14:paraId="2AA3B1B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9717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Session 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19EF" w14:textId="77777777" w:rsidR="00757B07" w:rsidRDefault="00000000">
            <w:pPr>
              <w:spacing w:after="0"/>
            </w:pPr>
            <w:r>
              <w:rPr>
                <w:rStyle w:val="Policepardfaut"/>
                <w:rFonts w:ascii="Arial Narrow" w:hAnsi="Arial Narrow"/>
                <w:b/>
                <w:bCs/>
                <w:sz w:val="24"/>
                <w:szCs w:val="24"/>
                <w:lang w:val="fr-FR"/>
              </w:rPr>
              <w:t>202505S</w:t>
            </w:r>
          </w:p>
        </w:tc>
      </w:tr>
      <w:tr w:rsidR="00757B07" w14:paraId="24C88435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067B" w14:textId="77777777" w:rsidR="00757B07" w:rsidRDefault="00757B0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9BAF" w14:textId="77777777" w:rsidR="00757B07" w:rsidRDefault="00000000">
            <w:pPr>
              <w:spacing w:after="0"/>
            </w:pPr>
            <w:r>
              <w:rPr>
                <w:rStyle w:val="Policepardfaut"/>
                <w:rFonts w:ascii="Arial Narrow" w:hAnsi="Arial Narrow"/>
                <w:b/>
                <w:bCs/>
                <w:color w:val="FFF9F9"/>
                <w:sz w:val="32"/>
                <w:szCs w:val="32"/>
                <w:lang w:val="fr-FR"/>
              </w:rPr>
              <w:t xml:space="preserve">Coopération </w:t>
            </w:r>
            <w:proofErr w:type="spellStart"/>
            <w:r>
              <w:rPr>
                <w:rStyle w:val="Policepardfaut"/>
                <w:rFonts w:ascii="Arial Narrow" w:hAnsi="Arial Narrow"/>
                <w:b/>
                <w:bCs/>
                <w:color w:val="FFF9F9"/>
                <w:sz w:val="32"/>
                <w:szCs w:val="32"/>
                <w:lang w:val="fr-FR"/>
              </w:rPr>
              <w:t>Sprachenzentrum</w:t>
            </w:r>
            <w:proofErr w:type="spellEnd"/>
            <w:r>
              <w:rPr>
                <w:rStyle w:val="Policepardfaut"/>
                <w:rFonts w:ascii="Arial Narrow" w:hAnsi="Arial Narrow"/>
                <w:b/>
                <w:bCs/>
                <w:color w:val="FFF9F9"/>
                <w:sz w:val="32"/>
                <w:szCs w:val="32"/>
                <w:lang w:val="fr-FR"/>
              </w:rPr>
              <w:t xml:space="preserve"> Uni Passau</w:t>
            </w:r>
          </w:p>
        </w:tc>
      </w:tr>
      <w:tr w:rsidR="00757B07" w14:paraId="7FC9431D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B3DB" w14:textId="7CD4AECB" w:rsidR="00757B07" w:rsidRDefault="00000000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Nom de l’établissement</w:t>
            </w:r>
            <w:r w:rsidR="00064859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 scolaire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 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0C9" w14:textId="77777777" w:rsidR="00757B07" w:rsidRDefault="00757B0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</w:p>
        </w:tc>
      </w:tr>
      <w:tr w:rsidR="00757B07" w:rsidRPr="00064859" w14:paraId="70449404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B8BA" w14:textId="38A040CC" w:rsidR="00757B07" w:rsidRDefault="00000000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Nom </w:t>
            </w:r>
            <w:r w:rsidR="00064859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et </w:t>
            </w:r>
            <w:proofErr w:type="gramStart"/>
            <w:r w:rsidR="00064859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e-mail</w:t>
            </w:r>
            <w:proofErr w:type="gramEnd"/>
            <w:r w:rsidR="00064859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du correspondant dans l’établissement</w:t>
            </w:r>
            <w:r w:rsidR="00064859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 scolaire 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A7E3" w14:textId="77777777" w:rsidR="00757B07" w:rsidRDefault="00757B0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1EF54AB" w14:textId="77777777" w:rsidR="00757B07" w:rsidRPr="00064859" w:rsidRDefault="00000000">
      <w:pPr>
        <w:ind w:left="708"/>
        <w:rPr>
          <w:lang w:val="fr-FR"/>
        </w:rPr>
      </w:pPr>
      <w:r>
        <w:rPr>
          <w:noProof/>
        </w:rPr>
        <w:drawing>
          <wp:anchor distT="0" distB="0" distL="114300" distR="114300" simplePos="0" relativeHeight="14" behindDoc="1" locked="0" layoutInCell="1" allowOverlap="1" wp14:anchorId="3126A9F4" wp14:editId="3352D044">
            <wp:simplePos x="0" y="0"/>
            <wp:positionH relativeFrom="column">
              <wp:posOffset>3888723</wp:posOffset>
            </wp:positionH>
            <wp:positionV relativeFrom="paragraph">
              <wp:posOffset>5038</wp:posOffset>
            </wp:positionV>
            <wp:extent cx="499683" cy="499683"/>
            <wp:effectExtent l="0" t="0" r="0" b="0"/>
            <wp:wrapNone/>
            <wp:docPr id="1341861679" name="Grafik 376" descr="Pfeil: Nach rechts dreh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683" cy="499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8FD74D" w14:textId="77777777" w:rsidR="00757B07" w:rsidRPr="00064859" w:rsidRDefault="00000000">
      <w:pPr>
        <w:ind w:left="708"/>
        <w:rPr>
          <w:lang w:val="fr-FR"/>
        </w:rPr>
      </w:pPr>
      <w:r>
        <w:rPr>
          <w:rFonts w:ascii="Arial Narrow" w:hAnsi="Arial Narrow"/>
          <w:b/>
          <w:bCs/>
          <w:color w:val="70AD47"/>
          <w:sz w:val="24"/>
          <w:szCs w:val="24"/>
          <w:lang w:val="fr-FR"/>
        </w:rPr>
        <w:t xml:space="preserve">Merci de remplir le tableau suivant pour chaque </w:t>
      </w:r>
      <w:proofErr w:type="spellStart"/>
      <w:proofErr w:type="gramStart"/>
      <w:r>
        <w:rPr>
          <w:rFonts w:ascii="Arial Narrow" w:hAnsi="Arial Narrow"/>
          <w:b/>
          <w:bCs/>
          <w:color w:val="70AD47"/>
          <w:sz w:val="24"/>
          <w:szCs w:val="24"/>
          <w:lang w:val="fr-FR"/>
        </w:rPr>
        <w:t>candidat.e</w:t>
      </w:r>
      <w:proofErr w:type="spellEnd"/>
      <w:proofErr w:type="gramEnd"/>
      <w:r>
        <w:rPr>
          <w:rFonts w:ascii="Arial Narrow" w:hAnsi="Arial Narrow"/>
          <w:b/>
          <w:bCs/>
          <w:color w:val="70AD47"/>
          <w:sz w:val="24"/>
          <w:szCs w:val="24"/>
          <w:lang w:val="fr-FR"/>
        </w:rPr>
        <w:t xml:space="preserve"> :       </w:t>
      </w: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073FDE0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5AC6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2171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0B0CA200" wp14:editId="7EAF9B4C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1992590954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B09EBC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CA200" id="Rechteck 5" o:spid="_x0000_s1026" style="position:absolute;margin-left:-.45pt;margin-top:3.45pt;width:16.15pt;height:14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" strokecolor="#548235" strokeweight="1.0599mm">
                      <v:textbox inset=".35mm,.35mm,.35mm,.35mm">
                        <w:txbxContent>
                          <w:p w14:paraId="41B09EBC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B8C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1E5AB22" wp14:editId="52E3049A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585353542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788EAE8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5AB22" id="Rechteck 6" o:spid="_x0000_s1027" style="position:absolute;margin-left:-.9pt;margin-top:3.7pt;width:16.15pt;height:14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" strokecolor="#c00000" strokeweight="1.0599mm">
                      <v:textbox inset=".35mm,.35mm,.35mm,.35mm">
                        <w:txbxContent>
                          <w:p w14:paraId="6788EAE8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279E8422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13566F71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6592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6043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6A346C32" wp14:editId="7827BBB6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1534540440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07C06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46C32" id="Rechteck 7" o:spid="_x0000_s1028" style="position:absolute;margin-left:-.05pt;margin-top:4.25pt;width:16.15pt;height:14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Ry6wEAAOU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0407C06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0527DC76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408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759377F" wp14:editId="24B2B8B6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333591192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FC177C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9377F" id="Rechteck 8" o:spid="_x0000_s1029" style="position:absolute;margin-left:-1pt;margin-top:4pt;width:16.15pt;height:14.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Qm6wEAAOU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" strokecolor="#4472c4" strokeweight="1.0599mm">
                      <v:textbox inset=".35mm,.35mm,.35mm,.35mm">
                        <w:txbxContent>
                          <w:p w14:paraId="73FC177C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203478C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C1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DE0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E0A6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1EAA05B1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126A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2FC5BBB2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1EF8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5752DE2B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FBCD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4FD1121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556F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5EE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02F4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385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0580511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9D7A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0FBC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161D84E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160924E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7131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211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5E35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D6B9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4AF1FBE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F733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7FED69B1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A96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764F315" wp14:editId="76CE6C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92254026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A26F7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4F315" id="Rechteck 9" o:spid="_x0000_s1030" style="position:absolute;margin-left:0;margin-top:3.3pt;width:16.15pt;height:14.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dQ6wEAAOU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" strokecolor="#4472c4" strokeweight="1.0599mm">
                      <v:textbox inset=".35mm,.35mm,.35mm,.35mm">
                        <w:txbxContent>
                          <w:p w14:paraId="7AA26F7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C93B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68153A6B" wp14:editId="116EFE27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760655872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9CD376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53A6B" id="Rechteck 10" o:spid="_x0000_s1031" style="position:absolute;margin-left:-.3pt;margin-top:3.3pt;width:16.15pt;height:14.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cE6wEAAOU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3C9CD376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BD1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6A18EB7E" wp14:editId="590F2BFF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047696227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721BDE7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8EB7E" id="Rechteck 11" o:spid="_x0000_s1032" style="position:absolute;margin-left:-.55pt;margin-top:3.3pt;width:16.15pt;height:14.8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b47AEAAOU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4721BDE7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0155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3617ACB4" wp14:editId="454951C7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786162291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F5DA31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7ACB4" id="Rechteck 16" o:spid="_x0000_s1033" style="position:absolute;margin-left:-.2pt;margin-top:3.3pt;width:16.15pt;height:14.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md8QEAAOc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aayOJ3tbn1+RvQAcvLHwi5IOPVZR//PIQFCivxi8xHlR&#10;ltGUKSgn0zEGcJ/Z32eY4QhVUR6AkiFYh8HK6CXHwovZOR7vKSpo7KdjsFIlpW+cLuTRTWmai/Oj&#10;Xe/jVHX7P1e/AQ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DHHXmd8QEAAOc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4CF5DA31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73AB941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FD6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30FED66D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E44C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324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332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28D317B6" wp14:editId="4541617B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127997578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1D6EE0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317B6" id="Rechteck 21" o:spid="_x0000_s1034" style="position:absolute;margin-left:.1pt;margin-top:3.3pt;width:16.15pt;height:14.8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AU7AEAAOU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041D6EE0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260D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784586A5" wp14:editId="1E4B556A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65113533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06309A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586A5" id="Rechteck 22" o:spid="_x0000_s1035" style="position:absolute;margin-left:-.2pt;margin-top:3.3pt;width:16.15pt;height:14.8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s88QEAAOc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eayOJ3tbn1+RvQAcvLHwi5IOPVZR//PIQFCivxi8xHlR&#10;ltGUKSgn0zEGcJ/Z32eY4QhVUR6AkiFYh8HK6CXHwovZOR7vKSpo7KdjsFIlpW+cLuTRTWmai/Oj&#10;Xe/jVHX7P1e/AQ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Bu21s88QEAAOc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6306309A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185E231C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758E66F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A556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CEF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88585" wp14:editId="06C71A22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367472200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97014D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88585" id="_x0000_s1036" style="position:absolute;margin-left:-.45pt;margin-top:3.45pt;width:16.15pt;height:1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" strokecolor="#548235" strokeweight="1.0599mm">
                      <v:textbox inset=".35mm,.35mm,.35mm,.35mm">
                        <w:txbxContent>
                          <w:p w14:paraId="7297014D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14AC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424386" wp14:editId="4C2535DC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1670086790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AC70B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24386" id="_x0000_s1037" style="position:absolute;margin-left:-.9pt;margin-top:3.7pt;width:16.15pt;height:1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" strokecolor="#c00000" strokeweight="1.0599mm">
                      <v:textbox inset=".35mm,.35mm,.35mm,.35mm">
                        <w:txbxContent>
                          <w:p w14:paraId="4BAC70B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4447121B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7B93F2D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93FA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C90B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900C04" wp14:editId="1329E027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354572289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806197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00C04" id="_x0000_s1038" style="position:absolute;margin-left:-.05pt;margin-top:4.25pt;width:16.15pt;height:1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6D806197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3872822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5C13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8904D2" wp14:editId="4B8ABF29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595113463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D47C58C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904D2" id="_x0000_s1039" style="position:absolute;margin-left:-1pt;margin-top:4pt;width:16.15pt;height:1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" strokecolor="#4472c4" strokeweight="1.0599mm">
                      <v:textbox inset=".35mm,.35mm,.35mm,.35mm">
                        <w:txbxContent>
                          <w:p w14:paraId="5D47C58C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2B0D488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BC7A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921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AE91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7735BB8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157D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503E9EF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675E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391E5272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BC53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7E06B5E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F36E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7A3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31E4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E95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480D450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20BC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ABD5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635ED48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2EB1B12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A1B2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F65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544B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BD8D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67DAC842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D4D9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3F80904D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C366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D45DB0" wp14:editId="021B01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89702295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E4B0F9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45DB0" id="_x0000_s1040" style="position:absolute;margin-left:0;margin-top:3.3pt;width:16.15pt;height:1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CT6w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" strokecolor="#4472c4" strokeweight="1.0599mm">
                      <v:textbox inset=".35mm,.35mm,.35mm,.35mm">
                        <w:txbxContent>
                          <w:p w14:paraId="33E4B0F9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E956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6BF63" wp14:editId="26891954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33235792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0F09AE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6BF63" id="_x0000_s1041" style="position:absolute;margin-left:-.3pt;margin-top:3.3pt;width:16.15pt;height:1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DH6w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500F09AE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5472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9D6642" wp14:editId="5568DB66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716274340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F0FC925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D6642" id="_x0000_s1042" style="position:absolute;margin-left:-.55pt;margin-top:3.3pt;width:16.15pt;height:1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E7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6F0FC925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68D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B5C7C6" wp14:editId="02BDCA1B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61351244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39E5812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5C7C6" id="_x0000_s1043" style="position:absolute;margin-left:-.2pt;margin-top:3.3pt;width:16.15pt;height:1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MS8Q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I0yTGN5PNrb+vyK9AXg5I2FX5R0aLKK+p9HBoIS/cXgLc6L&#10;soyuTEE5mY4xgPvM/j7DDEeoivIAlAzBOgxeRjM5Fl7MzvF4UVFCYz8dg5UqSX3jdGGPdkrjXKwf&#10;/Xofp6rbD7r6DQ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CJ9SMS8QEAAOg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039E5812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70B2526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891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2035B7B0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9D79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102F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42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FF12C0" wp14:editId="657F1848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401535865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032665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F12C0" id="_x0000_s1044" style="position:absolute;margin-left:.1pt;margin-top:3.3pt;width:16.15pt;height:1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fX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20032665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CC6D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D36C67" wp14:editId="64F29AFC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350931109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5E81260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36C67" id="_x0000_s1045" style="position:absolute;margin-left:-.2pt;margin-top:3.3pt;width:16.15pt;height:1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Gz8Q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I0yzGN5PNrb+vyK9AXg5I2FX5R0aLKK+p9HBoIS/cXgLc6L&#10;soyuTEE5mY4xgPvM/j7DDEeoivIAlAzBOgxeRjM5Fl7MzvF4UVFCYz8dg5UqSX3jdGGPdkrjXKwf&#10;/Xofp6rbD7r6DQ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AgMwGz8QEAAOg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65E81260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04102D56" w14:textId="783D6156" w:rsidR="00064859" w:rsidRDefault="00064859">
      <w:pPr>
        <w:ind w:left="708"/>
        <w:rPr>
          <w:lang w:val="fr-FR"/>
        </w:rPr>
      </w:pPr>
    </w:p>
    <w:p w14:paraId="736B58DF" w14:textId="77777777" w:rsidR="00757B07" w:rsidRDefault="00064859">
      <w:pPr>
        <w:ind w:left="708"/>
        <w:rPr>
          <w:lang w:val="fr-FR"/>
        </w:rPr>
      </w:pPr>
      <w:r>
        <w:rPr>
          <w:lang w:val="fr-FR"/>
        </w:rPr>
        <w:br w:type="column"/>
      </w: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1571BF92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EFB7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3783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30A125" wp14:editId="46A2DBFD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2090520114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AAAF025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0A125" id="_x0000_s1046" style="position:absolute;margin-left:-.45pt;margin-top:3.45pt;width:16.15pt;height:1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" strokecolor="#548235" strokeweight="1.0599mm">
                      <v:textbox inset=".35mm,.35mm,.35mm,.35mm">
                        <w:txbxContent>
                          <w:p w14:paraId="4AAAF025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9C7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DE40B0" wp14:editId="1964A098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210926292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FF734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E40B0" id="_x0000_s1047" style="position:absolute;margin-left:-.9pt;margin-top:3.7pt;width:16.15pt;height:1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" strokecolor="#c00000" strokeweight="1.0599mm">
                      <v:textbox inset=".35mm,.35mm,.35mm,.35mm">
                        <w:txbxContent>
                          <w:p w14:paraId="0FFF734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286A6A0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65929B6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0CA5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F02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71960D" wp14:editId="5496385A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570276698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72E950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1960D" id="_x0000_s1048" style="position:absolute;margin-left:-.05pt;margin-top:4.25pt;width:16.15pt;height:1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472E950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3D1DFCA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8A6F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FCC76A" wp14:editId="797AE481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182765115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9F55FBC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CC76A" id="_x0000_s1049" style="position:absolute;margin-left:-1pt;margin-top:4pt;width:16.15pt;height:1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" strokecolor="#4472c4" strokeweight="1.0599mm">
                      <v:textbox inset=".35mm,.35mm,.35mm,.35mm">
                        <w:txbxContent>
                          <w:p w14:paraId="59F55FBC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1178D4A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27B7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6FE6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8AE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5FAB345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8E59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766C2AD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1EB2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11E07652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F197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68A6B01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CAF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006D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410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2EF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5E530E7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4870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CCDA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66A18AB4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13FB43F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5E86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0C59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B216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C44C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3FE7F48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48F4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13DA738A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1FC4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9D0F23" wp14:editId="765AAF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11705139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E3CA09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D0F23" id="_x0000_s1050" style="position:absolute;margin-left:0;margin-top:3.3pt;width:16.15pt;height:1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FL6w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" strokecolor="#4472c4" strokeweight="1.0599mm">
                      <v:textbox inset=".35mm,.35mm,.35mm,.35mm">
                        <w:txbxContent>
                          <w:p w14:paraId="3E3CA09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899B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121A00" wp14:editId="217C349D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549944781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9CA140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21A00" id="_x0000_s1051" style="position:absolute;margin-left:-.3pt;margin-top:3.3pt;width:16.15pt;height:1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Ef6w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69CA140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CC43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FB30DF" wp14:editId="238E9994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8806012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C3403D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B30DF" id="_x0000_s1052" style="position:absolute;margin-left:-.55pt;margin-top:3.3pt;width:16.15pt;height:14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Dj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15C3403D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EEB9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A68FF1" wp14:editId="00ECEDD7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084353910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26D2E8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68FF1" id="_x0000_s1053" style="position:absolute;margin-left:-.2pt;margin-top:3.3pt;width:16.15pt;height:1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dy8Q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I2STGN5PNrb+vyK9AXg5I2FX5R0aLKK+p9HBoIS/cXgLc6L&#10;soyuTEE5mY4xgPvM/j7DDEeoivIAlAzBOgxeRjM5Fl7MzvF4UVFCYz8dg5UqSX3jdGGPdkrjXKwf&#10;/Xofp6rbD7r6DQ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CLeJdy8QEAAOg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2D26D2E8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4DFC8A7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4677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46482D41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F146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0264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88C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6D0A0E" wp14:editId="1E27705D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98562124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AAF4BB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D0A0E" id="_x0000_s1054" style="position:absolute;margin-left:.1pt;margin-top:3.3pt;width:16.15pt;height:14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YP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52AAF4BB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001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0E6461" wp14:editId="452DD576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830477671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85DA7DB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E6461" id="_x0000_s1055" style="position:absolute;margin-left:-.2pt;margin-top:3.3pt;width:16.15pt;height:14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XT8Q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I2SzGN5PNrb+vyK9AXg5I2FX5R0aLKK+p9HBoIS/cXgLc6L&#10;soyuTEE5mY4xgPvM/j7DDEeoivIAlAzBOgxeRjM5Fl7MzvF4UVFCYz8dg5UqSX3jdGGPdkrjXKwf&#10;/Xofp6rbD7r6DQ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AivrXT8QEAAOg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385DA7DB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6C58A083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5519FFB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C504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F502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62E789" wp14:editId="0F593A2E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758228613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FDFE4A0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2E789" id="_x0000_s1056" style="position:absolute;margin-left:-.45pt;margin-top:3.45pt;width:16.15pt;height:14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" strokecolor="#548235" strokeweight="1.0599mm">
                      <v:textbox inset=".35mm,.35mm,.35mm,.35mm">
                        <w:txbxContent>
                          <w:p w14:paraId="3FDFE4A0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1D4D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19AE28" wp14:editId="0D3B1E42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788567540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C4A88AD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9AE28" id="_x0000_s1057" style="position:absolute;margin-left:-.9pt;margin-top:3.7pt;width:16.15pt;height:14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" strokecolor="#c00000" strokeweight="1.0599mm">
                      <v:textbox inset=".35mm,.35mm,.35mm,.35mm">
                        <w:txbxContent>
                          <w:p w14:paraId="7C4A88AD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41A0E911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12F5A0D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5DA7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B18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0488D8" wp14:editId="39028928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1655783183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846E85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488D8" id="_x0000_s1058" style="position:absolute;margin-left:-.05pt;margin-top:4.25pt;width:16.15pt;height:14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53846E85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2A93441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E03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549055" wp14:editId="1431EDB0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350864874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D2888D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49055" id="_x0000_s1059" style="position:absolute;margin-left:-1pt;margin-top:4pt;width:16.15pt;height:1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" strokecolor="#4472c4" strokeweight="1.0599mm">
                      <v:textbox inset=".35mm,.35mm,.35mm,.35mm">
                        <w:txbxContent>
                          <w:p w14:paraId="41D2888D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6375A35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0463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313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F082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2F3889CA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C6B4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2C6620A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D9B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4F37C8D3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18DA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228E04C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E4F4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5962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B7ED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E93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6102C1E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D396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F449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5B6F89B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45C1879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1933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9D69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7D7E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1506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05F00D8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2C09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32B2303C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34E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78467D" wp14:editId="53350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923666827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6C2C9F6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8467D" id="_x0000_s1060" style="position:absolute;margin-left:0;margin-top:3.3pt;width:16.15pt;height:14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G16w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" strokecolor="#4472c4" strokeweight="1.0599mm">
                      <v:textbox inset=".35mm,.35mm,.35mm,.35mm">
                        <w:txbxContent>
                          <w:p w14:paraId="16C2C9F6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6A3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C7A00D" wp14:editId="0C53F03D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898966023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D33A202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7A00D" id="_x0000_s1061" style="position:absolute;margin-left:-.3pt;margin-top:3.3pt;width:16.15pt;height:14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Hh6w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7D33A202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BA3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33FBA7" wp14:editId="6449DE94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319594084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1B90B2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3FBA7" id="_x0000_s1062" style="position:absolute;margin-left:-.55pt;margin-top:3.3pt;width:16.15pt;height:14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Ad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2F1B90B2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A71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ECB45A" wp14:editId="13CF9958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271252809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80CB5D0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CB45A" id="_x0000_s1063" style="position:absolute;margin-left:-.2pt;margin-top:3.3pt;width:16.15pt;height:14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vk8Q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I1EprE8Hu1tfX5F+gJw8sbCL0o6NFlF/c8jA0GJ/mLwFudF&#10;WUZXpqCcTMcYwH1mf59hhiNURXkASoZgHQYvo5kcCy9m53i8qCihsZ+OwUqVpL5xurBHO6VxLtaP&#10;fr2PU9XtB139Bg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BK/ivk8QEAAOg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180CB5D0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65C58DB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A44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6F02D08C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7C00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F0A0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282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3A84BC" wp14:editId="4602F561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47711955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37D6DE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A84BC" id="_x0000_s1064" style="position:absolute;margin-left:.1pt;margin-top:3.3pt;width:16.15pt;height:14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x6w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4B37D6DE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4E1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8C5A98" wp14:editId="757C8555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290484968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2E7B314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C5A98" id="_x0000_s1065" style="position:absolute;margin-left:-.2pt;margin-top:3.3pt;width:16.15pt;height:14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lF8Q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" strokecolor="#4472c4" strokeweight="1.0599mm">
                      <v:textbox>
                        <w:txbxContent>
                          <w:p w14:paraId="42E7B314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66DB6D24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0AC194F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E3FC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EF39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14017E" wp14:editId="2B8A231B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434296936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B13948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4017E" id="_x0000_s1066" style="position:absolute;margin-left:-.45pt;margin-top:3.45pt;width:16.15pt;height:14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" strokecolor="#548235" strokeweight="1.0599mm">
                      <v:textbox inset=".35mm,.35mm,.35mm,.35mm">
                        <w:txbxContent>
                          <w:p w14:paraId="6BB13948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2BC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717E99" wp14:editId="3612B1D6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895323833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77158AE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17E99" id="_x0000_s1067" style="position:absolute;margin-left:-.9pt;margin-top:3.7pt;width:16.15pt;height:14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" strokecolor="#c00000" strokeweight="1.0599mm">
                      <v:textbox inset=".35mm,.35mm,.35mm,.35mm">
                        <w:txbxContent>
                          <w:p w14:paraId="677158AE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735E7BD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306DE2F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8180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E71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3D3B22" wp14:editId="76123967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1296148219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18CE4E6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D3B22" id="_x0000_s1068" style="position:absolute;margin-left:-.05pt;margin-top:4.25pt;width:16.15pt;height:14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518CE4E6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3A2D294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5CA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310B25" wp14:editId="5885657A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662101925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936FE5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10B25" id="_x0000_s1069" style="position:absolute;margin-left:-1pt;margin-top:4pt;width:16.15pt;height:14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" strokecolor="#4472c4" strokeweight="1.0599mm">
                      <v:textbox inset=".35mm,.35mm,.35mm,.35mm">
                        <w:txbxContent>
                          <w:p w14:paraId="27936FE5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7DCD966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E54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0D4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CB30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257DC6FB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5D2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0CC7726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DE10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4923FF6D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CDB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5D50EAA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F59D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63F8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1C6D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5AB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7F353EA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E4E9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2C3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58819B72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79D7F1E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74A4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7C6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ABC1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E77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3C318A8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84B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00B8FB57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E064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92EDC3" wp14:editId="6FB80F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366543153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81F8C64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2EDC3" id="_x0000_s1070" style="position:absolute;margin-left:0;margin-top:3.3pt;width:16.15pt;height:14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Mh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381F8C64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477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3D7441" wp14:editId="67A19B62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377014149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2298EEA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D7441" id="_x0000_s1071" style="position:absolute;margin-left:-.3pt;margin-top:3.3pt;width:16.15pt;height:14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N17A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62298EEA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EEE2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D2DA2B" wp14:editId="5D086CC0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061704532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0ED9B8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D2DA2B" id="_x0000_s1072" style="position:absolute;margin-left:-.55pt;margin-top:3.3pt;width:16.15pt;height:14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KJ7Q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" strokecolor="#4472c4" strokeweight="1.0599mm">
                      <v:textbox inset=".35mm,.35mm,.35mm,.35mm">
                        <w:txbxContent>
                          <w:p w14:paraId="500ED9B8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C9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40E661" wp14:editId="7FD2EEE7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637207885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9B8724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0E661" id="_x0000_s1073" style="position:absolute;margin-left:-.2pt;margin-top:3.3pt;width:16.15pt;height:14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6z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chrL49He1udXpC8AJ28s/KKkQ5NV1P88MhCU6C8Gb3Fe&#10;lGV0ZQrKyXSMAdxn9vcZZjhCVZQHoGQI1mHwMprJsfBido7Hi4oSGvvpGKxUSeobpwt7tFMa52L9&#10;6Nf7OFXdftDVb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j2L+s/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349B8724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1BD9D8A2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1A10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4CFDC5A8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A2CF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C4CD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D20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2401B0" wp14:editId="32619AD3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652936340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CDB6FEC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401B0" id="_x0000_s1074" style="position:absolute;margin-left:.1pt;margin-top:3.3pt;width:16.15pt;height:14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Rl7Q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" strokecolor="#4472c4" strokeweight="1.0599mm">
                      <v:textbox inset=".35mm,.35mm,.35mm,.35mm">
                        <w:txbxContent>
                          <w:p w14:paraId="7CDB6FEC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89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7D5AFB" wp14:editId="15183038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796427980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913025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D5AFB" id="_x0000_s1075" style="position:absolute;margin-left:-.2pt;margin-top:3.3pt;width:16.15pt;height:14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wS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ch7L49He1udXpC8AJ28s/KKkQ5NV1P88MhCU6C8Gb3Fe&#10;lGV0ZQrKyXSMAdxn9vcZZjhCVZQHoGQI1mHwMprJsfBido7Hi4oSGvvpGKxUSeobpwt7tFMa52L9&#10;6Nf7OFXdftDVb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JqTcEv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04913025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0F587ACC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046F053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A393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1279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FE906F" wp14:editId="4FF7E616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754128051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ACE7F8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E906F" id="_x0000_s1076" style="position:absolute;margin-left:-.45pt;margin-top:3.45pt;width:16.15pt;height:14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" strokecolor="#548235" strokeweight="1.0599mm">
                      <v:textbox inset=".35mm,.35mm,.35mm,.35mm">
                        <w:txbxContent>
                          <w:p w14:paraId="3BACE7F8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7E2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42CC2E" wp14:editId="419FFA05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97893305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FA7A03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2CC2E" id="_x0000_s1077" style="position:absolute;margin-left:-.9pt;margin-top:3.7pt;width:16.15pt;height:14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" strokecolor="#c00000" strokeweight="1.0599mm">
                      <v:textbox inset=".35mm,.35mm,.35mm,.35mm">
                        <w:txbxContent>
                          <w:p w14:paraId="3FA7A03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7F0881F8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5E9B0C5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43FA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AE7B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476EA7" wp14:editId="1C6CD888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886567575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CF4FE4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76EA7" id="_x0000_s1078" style="position:absolute;margin-left:-.05pt;margin-top:4.25pt;width:16.15pt;height:14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17CF4FE4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4F9D644C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999D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BBA769" wp14:editId="38121DFE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2010017647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3BC032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BA769" id="_x0000_s1079" style="position:absolute;margin-left:-1pt;margin-top:4pt;width:16.15pt;height:14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" strokecolor="#4472c4" strokeweight="1.0599mm">
                      <v:textbox inset=".35mm,.35mm,.35mm,.35mm">
                        <w:txbxContent>
                          <w:p w14:paraId="243BC032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4DB889A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BD3F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10F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5E1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26436D2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E73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19D1BE7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F51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1D17F48F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1D4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7A53B85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2DB5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34F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F5FA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3B7A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2F0F386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0013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DFB2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2D79A72D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33352FC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6CB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2D4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EE69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339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65239C8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D1F9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01BEF2A9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EF86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15719E" wp14:editId="13B47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364173811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006B86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5719E" id="_x0000_s1080" style="position:absolute;margin-left:0;margin-top:3.3pt;width:16.15pt;height:14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f6w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" strokecolor="#4472c4" strokeweight="1.0599mm">
                      <v:textbox inset=".35mm,.35mm,.35mm,.35mm">
                        <w:txbxContent>
                          <w:p w14:paraId="41006B86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AF05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CB11D5" wp14:editId="6577DF1C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609640906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0E5E5A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B11D5" id="_x0000_s1081" style="position:absolute;margin-left:-.3pt;margin-top:3.3pt;width:16.15pt;height:14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OL7A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090E5E5A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F3F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B720FE" wp14:editId="067998BA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915492358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95B0F8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720FE" id="_x0000_s1082" style="position:absolute;margin-left:-.55pt;margin-top:3.3pt;width:16.15pt;height:14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J37A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2F95B0F8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FC9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E4D2FE" wp14:editId="427F0F53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5043089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6ACBBDD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4D2FE" id="_x0000_s1083" style="position:absolute;margin-left:-.2pt;margin-top:3.3pt;width:16.15pt;height:14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Il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1RZHERcm/r8yvSF4CTNxZ+UdKhySrqfx4ZCEr0F4O3OC/K&#10;MroyBeVkOsYA7jP7+wwzHKEqygNQMgTrMHgZzeRYeDE7x+NFRQmN/XQMVqokdaQ5cLqwRzulcS7W&#10;j369j1PV7Qdd/QY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TuRCJf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16ACBBDD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356F3E3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A9C3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19325DD5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6C80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4636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6C0C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7BADB6" wp14:editId="66C3DF54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438214526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1E73A7A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BADB6" id="_x0000_s1084" style="position:absolute;margin-left:.1pt;margin-top:3.3pt;width:16.15pt;height:14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Sb7A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21E73A7A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C786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35B8CE9" wp14:editId="6A396FA1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151241603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CE9F04B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B8CE9" id="_x0000_s1085" style="position:absolute;margin-left:-.2pt;margin-top:3.3pt;width:16.15pt;height:14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CE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yTyWx6O9rc+vSF8ATt5Y+EVJhyarqP95ZCAo0V8M3uK8&#10;KMvoyhSUk+kYA7jP7O8zzHCEqigPQMkQrMPgZTSTY+HF7ByPFxUlNPbTMVipktQ3Thf2aKc0zsX6&#10;0a/3caq6/aCr3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5yJghP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2CE9F04B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07B38CD8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6A9FFFF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F66A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FFF9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87C5B0A" wp14:editId="15BD6986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1205491050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4BA657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C5B0A" id="_x0000_s1086" style="position:absolute;margin-left:-.45pt;margin-top:3.45pt;width:16.15pt;height:1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" strokecolor="#548235" strokeweight="1.0599mm">
                      <v:textbox inset=".35mm,.35mm,.35mm,.35mm">
                        <w:txbxContent>
                          <w:p w14:paraId="104BA657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C78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85F9D2" wp14:editId="14CDB35A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1102199634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BB72AE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5F9D2" id="_x0000_s1087" style="position:absolute;margin-left:-.9pt;margin-top:3.7pt;width:16.15pt;height:14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" strokecolor="#c00000" strokeweight="1.0599mm">
                      <v:textbox inset=".35mm,.35mm,.35mm,.35mm">
                        <w:txbxContent>
                          <w:p w14:paraId="44BB72AE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3222583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5D3E556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7E79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B654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26630CE" wp14:editId="156B0FA7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357979923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9AA0B1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6630CE" id="_x0000_s1088" style="position:absolute;margin-left:-.05pt;margin-top:4.25pt;width:16.15pt;height:1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279AA0B1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5C22B491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08D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74431B7" wp14:editId="1E340E3A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294107199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C3F4D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431B7" id="_x0000_s1089" style="position:absolute;margin-left:-1pt;margin-top:4pt;width:16.15pt;height:14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" strokecolor="#4472c4" strokeweight="1.0599mm">
                      <v:textbox inset=".35mm,.35mm,.35mm,.35mm">
                        <w:txbxContent>
                          <w:p w14:paraId="6BC3F4D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4CEDF75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CAE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8261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B4E8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33E0F0E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0EAD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47FBC9B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6F91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49C00423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9338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068406D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8EA3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CC6D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1077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9F24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0283431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1D96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BA0A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78E4F476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302D57F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66E9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B50A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1A8A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0C08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19C5674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5607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13B52655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51E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128B41" wp14:editId="38752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99001505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463ACA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28B41" id="_x0000_s1090" style="position:absolute;margin-left:0;margin-top:3.3pt;width:16.15pt;height:14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IH6w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" strokecolor="#4472c4" strokeweight="1.0599mm">
                      <v:textbox inset=".35mm,.35mm,.35mm,.35mm">
                        <w:txbxContent>
                          <w:p w14:paraId="6B463ACA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38F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09A5E6B" wp14:editId="3D24DD8D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384930241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D1D9DB0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A5E6B" id="_x0000_s1091" style="position:absolute;margin-left:-.3pt;margin-top:3.3pt;width:16.15pt;height:14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JT7A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3D1D9DB0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A6C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544A48" wp14:editId="1EB28C37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962174558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6AAD09E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44A48" id="_x0000_s1092" style="position:absolute;margin-left:-.55pt;margin-top:3.3pt;width:16.15pt;height:14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Ov7Q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" strokecolor="#4472c4" strokeweight="1.0599mm">
                      <v:textbox inset=".35mm,.35mm,.35mm,.35mm">
                        <w:txbxContent>
                          <w:p w14:paraId="46AAD09E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504D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B9EE93" wp14:editId="72025A03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796777728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6B15CE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9EE93" id="_x0000_s1093" style="position:absolute;margin-left:-.2pt;margin-top:3.3pt;width:16.15pt;height:14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ZF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p2ksj0d7W59fkb4AnLyx8IuSDk1WUf/zyEBQor8YvMV5&#10;UZbRlSkoJ9MxBnCf2d9nmOEIVVEegJIhWIfBy2gmx8KL2TkeLypKaOynY7BSJalvnC7s0U5pnIv1&#10;o1/v41R1+0FXvwE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TGn2Rf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2D6B15CE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26A60F5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B9D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609DF772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CCD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0CE4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4732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441269" wp14:editId="51832095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40734003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743D22B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41269" id="_x0000_s1094" style="position:absolute;margin-left:.1pt;margin-top:3.3pt;width:16.15pt;height:14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VD7Q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" strokecolor="#4472c4" strokeweight="1.0599mm">
                      <v:textbox inset=".35mm,.35mm,.35mm,.35mm">
                        <w:txbxContent>
                          <w:p w14:paraId="5743D22B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FDC4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E85D72F" wp14:editId="5F9D04DB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5645695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1EF250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5D72F" id="_x0000_s1095" style="position:absolute;margin-left:-.2pt;margin-top:3.3pt;width:16.15pt;height:14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Tk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p3ksj0d7W59fkb4AnLyx8IuSDk1WUf/zyEBQor8YvMV5&#10;UZbRlSkoJ9MxBnCf2d9nmOEIVVEegJIhWIfBy2gmx8KL2TkeLypKaOynY7BSJalvnC7s0U5pnIv1&#10;o1/v41R1+0FXvwE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5a/U5P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151EF250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4BA63200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2F28A4B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FDD8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2B2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D03D25" wp14:editId="40C68A62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764890539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B38059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03D25" id="_x0000_s1096" style="position:absolute;margin-left:-.45pt;margin-top:3.45pt;width:16.15pt;height:14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" strokecolor="#548235" strokeweight="1.0599mm">
                      <v:textbox inset=".35mm,.35mm,.35mm,.35mm">
                        <w:txbxContent>
                          <w:p w14:paraId="1AB38059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346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BB7B88E" wp14:editId="722FE916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1363040798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325BAB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7B88E" id="_x0000_s1097" style="position:absolute;margin-left:-.9pt;margin-top:3.7pt;width:16.15pt;height:14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" strokecolor="#c00000" strokeweight="1.0599mm">
                      <v:textbox inset=".35mm,.35mm,.35mm,.35mm">
                        <w:txbxContent>
                          <w:p w14:paraId="50325BAB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60C63694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6529F69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7E88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0BE3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30DF877" wp14:editId="3A01B04B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1897355889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3E8701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DF877" id="_x0000_s1098" style="position:absolute;margin-left:-.05pt;margin-top:4.25pt;width:16.15pt;height:14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393E8701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1E86CD32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C6D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DD4F686" wp14:editId="1E02653F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1629572565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A7F18D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D4F686" id="_x0000_s1099" style="position:absolute;margin-left:-1pt;margin-top:4pt;width:16.15pt;height:14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" strokecolor="#4472c4" strokeweight="1.0599mm">
                      <v:textbox inset=".35mm,.35mm,.35mm,.35mm">
                        <w:txbxContent>
                          <w:p w14:paraId="2FA7F18D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57AEC40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2288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7D0B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ED5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7DE6A3A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2C5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6F4BAFB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D96B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107BC367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FE9C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2A41F0E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E1DC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A1CB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BFAA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AB3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0F80A2E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009F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B5C6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6642108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241718A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2418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99D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AC62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140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708DECE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A80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644F8A20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E44F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F2F162" wp14:editId="6F233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936204812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22D126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F2F162" id="_x0000_s1100" style="position:absolute;margin-left:0;margin-top:3.3pt;width:16.15pt;height:14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L5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3422D126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A01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456F01" wp14:editId="66C03A53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233323803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FC6160D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56F01" id="_x0000_s1101" style="position:absolute;margin-left:-.3pt;margin-top:3.3pt;width:16.15pt;height:14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Kt7A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3FC6160D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443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78A6E7F" wp14:editId="14BDF101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612926240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E34FBE" w14:textId="2800A934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A6E7F" id="_x0000_s1102" style="position:absolute;margin-left:-.55pt;margin-top:3.3pt;width:16.15pt;height:14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NR7Q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" strokecolor="#4472c4" strokeweight="1.0599mm">
                      <v:textbox inset=".35mm,.35mm,.35mm,.35mm">
                        <w:txbxContent>
                          <w:p w14:paraId="5BE34FBE" w14:textId="2800A934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B6F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5D3785F" wp14:editId="2CBDB984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986026562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5A6E440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3785F" id="_x0000_s1103" style="position:absolute;margin-left:-.2pt;margin-top:3.3pt;width:16.15pt;height:14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je9K0/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05A6E440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76C3DA9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A128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52212E68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326E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A051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3505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582D11A" wp14:editId="069C8540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439529153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698DE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2D11A" id="_x0000_s1104" style="position:absolute;margin-left:.1pt;margin-top:3.3pt;width:16.15pt;height:14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W97Q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" strokecolor="#4472c4" strokeweight="1.0599mm">
                      <v:textbox inset=".35mm,.35mm,.35mm,.35mm">
                        <w:txbxContent>
                          <w:p w14:paraId="04698DE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C26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B0A192" wp14:editId="3C333628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707681637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7C47393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0A192" id="_x0000_s1105" style="position:absolute;margin-left:-.2pt;margin-top:3.3pt;width:16.15pt;height:14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hy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6TyWx6O9rc+vSF8ATt5Y+EVJhyarqP95ZCAo0V8M3uK8&#10;KMvoyhSUk+kYA7jP7O8zzHCEqigPQMkQrMPgZTSTY+HF7ByPFxUlNPbTMVipktQ3Thf2aKc0zsX6&#10;0a/3caq6/aCr3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JClocv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47C47393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52A63E34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5CEBF17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3F42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B62B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3B16763" wp14:editId="17D8060D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1933222557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3370DE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16763" id="_x0000_s1106" style="position:absolute;margin-left:-.45pt;margin-top:3.45pt;width:16.15pt;height:14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" strokecolor="#548235" strokeweight="1.0599mm">
                      <v:textbox inset=".35mm,.35mm,.35mm,.35mm">
                        <w:txbxContent>
                          <w:p w14:paraId="523370DE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7EB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6CE654" wp14:editId="4DCD1AE7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1545329932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A5E40F0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CE654" id="_x0000_s1107" style="position:absolute;margin-left:-.9pt;margin-top:3.7pt;width:16.15pt;height:14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" strokecolor="#c00000" strokeweight="1.0599mm">
                      <v:textbox inset=".35mm,.35mm,.35mm,.35mm">
                        <w:txbxContent>
                          <w:p w14:paraId="6A5E40F0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2CC000D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50951FB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747D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CED5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08DE975" wp14:editId="6F4209AA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1997198532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ADA19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DE975" id="_x0000_s1108" style="position:absolute;margin-left:-.05pt;margin-top:4.25pt;width:16.15pt;height:14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17ADA19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659B78AD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60A4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379A8A1" wp14:editId="7D471BA6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377072790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E2EA08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9A8A1" id="_x0000_s1109" style="position:absolute;margin-left:-1pt;margin-top:4pt;width:16.15pt;height:14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" strokecolor="#4472c4" strokeweight="1.0599mm">
                      <v:textbox inset=".35mm,.35mm,.35mm,.35mm">
                        <w:txbxContent>
                          <w:p w14:paraId="06E2EA08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6B007D41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6270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0394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3B02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1BFD611E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87E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24B4077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2180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745BDAC7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F5BD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602B7E4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1AE0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BCEB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7064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912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054209E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718F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8040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1CC9D020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18B6FF8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D30A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0FD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391E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0C7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20F09DB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D721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26CAD4D9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43B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BFCB67A" wp14:editId="18F13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69144539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AAC41B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CB67A" id="_x0000_s1110" style="position:absolute;margin-left:0;margin-top:3.3pt;width:16.15pt;height:14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f07A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04AAC41B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0792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5FCBC6" wp14:editId="0E195C00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389621539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88DD9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FCBC6" id="_x0000_s1111" style="position:absolute;margin-left:-.3pt;margin-top:3.3pt;width:16.15pt;height:14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6388DD9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2D14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DEB2338" wp14:editId="40B31687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9571735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34983FE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B2338" id="_x0000_s1112" style="position:absolute;margin-left:-.55pt;margin-top:3.3pt;width:16.15pt;height:14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" strokecolor="#4472c4" strokeweight="1.0599mm">
                      <v:textbox inset=".35mm,.35mm,.35mm,.35mm">
                        <w:txbxContent>
                          <w:p w14:paraId="034983FE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2537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740432" wp14:editId="4AD1D31F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426903928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DC48060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40432" id="_x0000_s1113" style="position:absolute;margin-left:-.2pt;margin-top:3.3pt;width:16.15pt;height:14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3q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2TSWx6O9rc+vSF8ATt5Y+EVJhyarqP95ZCAo0V8M3uK8&#10;KMvoyhSUk+kYA7jP7O8zzHCEqigPQMkQrMPgZTSTY+HF7ByPFxUlNPbTMVipktQ3Thf2aKc0zsX6&#10;0a/3caq6/aCr3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xlBd6v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1DC48060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20F9AA2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ADE1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251E6B41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6047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3818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C251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9D27BF" wp14:editId="1E0AC246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619103065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6267D7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D27BF" id="_x0000_s1114" style="position:absolute;margin-left:.1pt;margin-top:3.3pt;width:16.15pt;height:14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" strokecolor="#4472c4" strokeweight="1.0599mm">
                      <v:textbox inset=".35mm,.35mm,.35mm,.35mm">
                        <w:txbxContent>
                          <w:p w14:paraId="6B6267D7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6FD8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DCBC2E3" wp14:editId="2D002E92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06078107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B47274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BC2E3" id="_x0000_s1115" style="position:absolute;margin-left:-.2pt;margin-top:3.3pt;width:16.15pt;height:14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9L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2TyWx6O9rc+vSF8ATt5Y+EVJhyarqP95ZCAo0V8M3uK8&#10;KMvoyhSUk+kYA7jP7O8zzHCEqigPQMkQrMPgZTSTY+HF7ByPFxUlNPbTMVipktQ3Thf2aKc0zsX6&#10;0a/3caq6/aCr3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b5Z/S/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7BB47274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25027217" w14:textId="77777777" w:rsidR="00757B07" w:rsidRDefault="00757B07">
      <w:pPr>
        <w:ind w:left="708"/>
        <w:rPr>
          <w:lang w:val="fr-FR"/>
        </w:rPr>
      </w:pPr>
    </w:p>
    <w:tbl>
      <w:tblPr>
        <w:tblW w:w="9149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417"/>
        <w:gridCol w:w="1701"/>
        <w:gridCol w:w="1783"/>
      </w:tblGrid>
      <w:tr w:rsidR="00757B07" w14:paraId="0ED2129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ABDA" w14:textId="77777777" w:rsidR="00757B07" w:rsidRDefault="00000000">
            <w:pPr>
              <w:spacing w:after="0"/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Numéro d’immatriculation :          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BFAF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07620A" wp14:editId="65491304">
                      <wp:simplePos x="0" y="0"/>
                      <wp:positionH relativeFrom="column">
                        <wp:posOffset>-5760</wp:posOffset>
                      </wp:positionH>
                      <wp:positionV relativeFrom="paragraph">
                        <wp:posOffset>43918</wp:posOffset>
                      </wp:positionV>
                      <wp:extent cx="205109" cy="187964"/>
                      <wp:effectExtent l="19050" t="19050" r="23491" b="21586"/>
                      <wp:wrapNone/>
                      <wp:docPr id="1625123580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548235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31643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7620A" id="_x0000_s1116" style="position:absolute;margin-left:-.45pt;margin-top:3.45pt;width:16.15pt;height:14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" strokecolor="#548235" strokeweight="1.0599mm">
                      <v:textbox inset=".35mm,.35mm,.35mm,.35mm">
                        <w:txbxContent>
                          <w:p w14:paraId="5B31643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OUI : 049-089 ………………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6F39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F6B642F" wp14:editId="15EF2FDA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47155</wp:posOffset>
                      </wp:positionV>
                      <wp:extent cx="205109" cy="187964"/>
                      <wp:effectExtent l="19050" t="19050" r="23491" b="21586"/>
                      <wp:wrapNone/>
                      <wp:docPr id="819453262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C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54C0E1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6B642F" id="_x0000_s1117" style="position:absolute;margin-left:-.9pt;margin-top:3.7pt;width:16.15pt;height:14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" strokecolor="#c00000" strokeweight="1.0599mm">
                      <v:textbox inset=".35mm,.35mm,.35mm,.35mm">
                        <w:txbxContent>
                          <w:p w14:paraId="2A54C0E1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       NON, nouveau candidat.</w:t>
            </w:r>
          </w:p>
          <w:p w14:paraId="69F59E98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7BB7813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4835" w14:textId="77777777" w:rsidR="00757B07" w:rsidRDefault="00000000">
            <w:pPr>
              <w:spacing w:after="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Sexe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DDD0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0B6A55" wp14:editId="14FAF1D5">
                      <wp:simplePos x="0" y="0"/>
                      <wp:positionH relativeFrom="column">
                        <wp:posOffset>-722</wp:posOffset>
                      </wp:positionH>
                      <wp:positionV relativeFrom="paragraph">
                        <wp:posOffset>54004</wp:posOffset>
                      </wp:positionV>
                      <wp:extent cx="205109" cy="187964"/>
                      <wp:effectExtent l="19050" t="19050" r="23491" b="21586"/>
                      <wp:wrapNone/>
                      <wp:docPr id="2026767781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62D1F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B6A55" id="_x0000_s1118" style="position:absolute;margin-left:-.05pt;margin-top:4.25pt;width:16.15pt;height:14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7262D1F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M</w:t>
            </w:r>
          </w:p>
          <w:p w14:paraId="3710561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A9EC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A1C3FA2" wp14:editId="28C22017">
                      <wp:simplePos x="0" y="0"/>
                      <wp:positionH relativeFrom="column">
                        <wp:posOffset>-12600</wp:posOffset>
                      </wp:positionH>
                      <wp:positionV relativeFrom="paragraph">
                        <wp:posOffset>50758</wp:posOffset>
                      </wp:positionV>
                      <wp:extent cx="205109" cy="187964"/>
                      <wp:effectExtent l="19050" t="19050" r="23491" b="21586"/>
                      <wp:wrapNone/>
                      <wp:docPr id="1687363363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76CFAEC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C3FA2" id="_x0000_s1119" style="position:absolute;margin-left:-1pt;margin-top:4pt;width:16.15pt;height:14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" strokecolor="#4472c4" strokeweight="1.0599mm">
                      <v:textbox inset=".35mm,.35mm,.35mm,.35mm">
                        <w:txbxContent>
                          <w:p w14:paraId="476CFAEC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lang w:val="fr-FR"/>
              </w:rPr>
              <w:t>F</w:t>
            </w:r>
          </w:p>
        </w:tc>
      </w:tr>
      <w:tr w:rsidR="00757B07" w14:paraId="7665817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5447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Nom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094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A854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Prénom :</w:t>
            </w:r>
          </w:p>
          <w:p w14:paraId="200D9FEB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C885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5BADB77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825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Date de naissance :</w:t>
            </w:r>
          </w:p>
          <w:p w14:paraId="26A8B11A" w14:textId="77777777" w:rsidR="00757B07" w:rsidRPr="00064859" w:rsidRDefault="00000000">
            <w:pPr>
              <w:pStyle w:val="xxmsonormal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FF0000"/>
                <w:lang w:val="fr-FR"/>
              </w:rPr>
              <w:t>JJ/MM/AAAA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EB18" w14:textId="77777777" w:rsidR="00757B07" w:rsidRDefault="00757B07">
            <w:pPr>
              <w:spacing w:after="0"/>
              <w:rPr>
                <w:lang w:val="fr-FR"/>
              </w:rPr>
            </w:pPr>
          </w:p>
        </w:tc>
      </w:tr>
      <w:tr w:rsidR="00757B07" w14:paraId="365B06F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D9A1" w14:textId="77777777" w:rsidR="00757B07" w:rsidRDefault="00000000">
            <w:pPr>
              <w:pStyle w:val="xxmsonormal"/>
            </w:pPr>
            <w:r>
              <w:rPr>
                <w:rFonts w:ascii="Arial Narrow" w:hAnsi="Arial Narrow"/>
                <w:b/>
                <w:bCs/>
                <w:lang w:val="fr-FR"/>
              </w:rPr>
              <w:t>Ville de naissance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B733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04D4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Pays de naissance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2909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6B059A0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7975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Nationalité 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6DE6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  <w:p w14:paraId="4C9AD5B7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:rsidRPr="00064859" w14:paraId="18CC21A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FD5A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Classe 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3FAF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FC2F" w14:textId="77777777" w:rsidR="00757B07" w:rsidRPr="00064859" w:rsidRDefault="00000000">
            <w:pPr>
              <w:spacing w:after="0"/>
              <w:rPr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à partir de la classe 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6838" w14:textId="77777777" w:rsidR="00757B07" w:rsidRDefault="00757B07">
            <w:pPr>
              <w:spacing w:after="0"/>
              <w:rPr>
                <w:rFonts w:ascii="Arial Narrow" w:hAnsi="Arial Narrow"/>
                <w:lang w:val="fr-FR"/>
              </w:rPr>
            </w:pPr>
          </w:p>
        </w:tc>
      </w:tr>
      <w:tr w:rsidR="00757B07" w14:paraId="128E170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FB48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Français comme…</w:t>
            </w:r>
          </w:p>
          <w:p w14:paraId="0D98E8A7" w14:textId="77777777" w:rsidR="00757B07" w:rsidRDefault="00757B07">
            <w:pPr>
              <w:pStyle w:val="xxmsonormal"/>
              <w:rPr>
                <w:rFonts w:ascii="Arial Narrow" w:hAnsi="Arial Narrow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CEF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A55DE1C" wp14:editId="0B36A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831469912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9FC1D3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5DE1C" id="_x0000_s1120" style="position:absolute;margin-left:0;margin-top:3.3pt;width:16.15pt;height:14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" strokecolor="#4472c4" strokeweight="1.0599mm">
                      <v:textbox inset=".35mm,.35mm,.35mm,.35mm">
                        <w:txbxContent>
                          <w:p w14:paraId="329FC1D3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1</w:t>
            </w:r>
            <w:r>
              <w:rPr>
                <w:rFonts w:ascii="Arial Narrow" w:hAnsi="Arial Narrow"/>
                <w:vertAlign w:val="superscript"/>
                <w:lang w:val="fr-FR"/>
              </w:rPr>
              <w:t>ère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047E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4426B0" wp14:editId="338D0275">
                      <wp:simplePos x="0" y="0"/>
                      <wp:positionH relativeFrom="column">
                        <wp:posOffset>-3959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623355128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9B2D97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426B0" id="_x0000_s1121" style="position:absolute;margin-left:-.3pt;margin-top:3.3pt;width:16.15pt;height:14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" strokecolor="#4472c4" strokeweight="1.0599mm">
                      <v:textbox inset=".35mm,.35mm,.35mm,.35mm">
                        <w:txbxContent>
                          <w:p w14:paraId="449B2D97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2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1D2F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3A41826" wp14:editId="093F34E3">
                      <wp:simplePos x="0" y="0"/>
                      <wp:positionH relativeFrom="column">
                        <wp:posOffset>-6839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532550948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DE831CF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41826" id="_x0000_s1122" style="position:absolute;margin-left:-.55pt;margin-top:3.3pt;width:16.15pt;height:14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" strokecolor="#4472c4" strokeweight="1.0599mm">
                      <v:textbox inset=".35mm,.35mm,.35mm,.35mm">
                        <w:txbxContent>
                          <w:p w14:paraId="3DE831CF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3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4B85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DC9C17" wp14:editId="225CFDF7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049119422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23DBCB3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C9C17" id="_x0000_s1123" style="position:absolute;margin-left:-.2pt;margin-top:3.3pt;width:16.15pt;height:14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F8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+TSWx6O9rc+vSF8ATt5Y+EVJhyarqP95ZCAo0V8M3uK8&#10;KMvoyhSUk+kYA7jP7O8zzHCEqigPQMkQrMPgZTSTY+HF7ByPFxUlNPbTMVipktQ3Thf2aKc0zsX6&#10;0a/3caq6/aCr3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B9bhfP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123DBCB3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4</w:t>
            </w:r>
            <w:r>
              <w:rPr>
                <w:rFonts w:ascii="Arial Narrow" w:hAnsi="Arial Narrow"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lang w:val="fr-FR"/>
              </w:rPr>
              <w:t xml:space="preserve"> langue</w:t>
            </w:r>
          </w:p>
        </w:tc>
      </w:tr>
      <w:tr w:rsidR="00757B07" w14:paraId="611DBE4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BFDC" w14:textId="77777777" w:rsidR="00757B07" w:rsidRDefault="00000000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Niveau :</w:t>
            </w:r>
          </w:p>
          <w:p w14:paraId="33CB43F9" w14:textId="77777777" w:rsidR="00757B07" w:rsidRDefault="00757B07">
            <w:pPr>
              <w:pStyle w:val="xxmsonormal"/>
              <w:rPr>
                <w:rFonts w:ascii="Arial Narrow" w:hAnsi="Arial Narrow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7469" w14:textId="77777777" w:rsidR="00757B07" w:rsidRDefault="00757B0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A887" w14:textId="77777777" w:rsidR="00757B07" w:rsidRDefault="00757B0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085A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487BDE0" wp14:editId="468C2FB6">
                      <wp:simplePos x="0" y="0"/>
                      <wp:positionH relativeFrom="column">
                        <wp:posOffset>1435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2043277632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F541FAA" w14:textId="77777777" w:rsidR="00757B07" w:rsidRDefault="00757B07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87BDE0" id="_x0000_s1124" style="position:absolute;margin-left:.1pt;margin-top:3.3pt;width:16.15pt;height:14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" strokecolor="#4472c4" strokeweight="1.0599mm">
                      <v:textbox inset=".35mm,.35mm,.35mm,.35mm">
                        <w:txbxContent>
                          <w:p w14:paraId="7F541FAA" w14:textId="77777777" w:rsidR="00757B07" w:rsidRDefault="00757B0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3F36" w14:textId="77777777" w:rsidR="00757B07" w:rsidRDefault="0000000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B0F4431" wp14:editId="63B7D4EE">
                      <wp:simplePos x="0" y="0"/>
                      <wp:positionH relativeFrom="column">
                        <wp:posOffset>-2523</wp:posOffset>
                      </wp:positionH>
                      <wp:positionV relativeFrom="paragraph">
                        <wp:posOffset>41760</wp:posOffset>
                      </wp:positionV>
                      <wp:extent cx="205109" cy="187964"/>
                      <wp:effectExtent l="19050" t="19050" r="23491" b="21586"/>
                      <wp:wrapNone/>
                      <wp:docPr id="1888345271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9" cy="187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7" cap="flat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847865" w14:textId="77777777" w:rsidR="00757B07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Policepardfaut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F4431" id="_x0000_s1125" style="position:absolute;margin-left:-.2pt;margin-top:3.3pt;width:16.15pt;height:14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" strokecolor="#4472c4" strokeweight="1.0599mm">
                      <v:textbox>
                        <w:txbxContent>
                          <w:p w14:paraId="60847865" w14:textId="77777777" w:rsidR="00757B07" w:rsidRDefault="00000000">
                            <w:pPr>
                              <w:jc w:val="center"/>
                            </w:pPr>
                            <w:r>
                              <w:rPr>
                                <w:rStyle w:val="Policepardfaut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lang w:val="fr-FR"/>
              </w:rPr>
              <w:t xml:space="preserve">       B2</w:t>
            </w:r>
          </w:p>
        </w:tc>
      </w:tr>
    </w:tbl>
    <w:p w14:paraId="4D198475" w14:textId="77777777" w:rsidR="00757B07" w:rsidRDefault="00757B07">
      <w:pPr>
        <w:ind w:left="708"/>
        <w:rPr>
          <w:lang w:val="fr-FR"/>
        </w:rPr>
      </w:pPr>
    </w:p>
    <w:sectPr w:rsidR="00757B0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F4AF" w14:textId="77777777" w:rsidR="00B3690E" w:rsidRDefault="00B3690E">
      <w:pPr>
        <w:spacing w:after="0"/>
      </w:pPr>
      <w:r>
        <w:separator/>
      </w:r>
    </w:p>
  </w:endnote>
  <w:endnote w:type="continuationSeparator" w:id="0">
    <w:p w14:paraId="22244803" w14:textId="77777777" w:rsidR="00B3690E" w:rsidRDefault="00B369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861F" w14:textId="77777777" w:rsidR="00B3690E" w:rsidRDefault="00B3690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CE842A" w14:textId="77777777" w:rsidR="00B3690E" w:rsidRDefault="00B369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7B07"/>
    <w:rsid w:val="00064859"/>
    <w:rsid w:val="00757B07"/>
    <w:rsid w:val="00B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38FC"/>
  <w15:docId w15:val="{5FA51E08-39A0-4953-91C4-BE157A4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customStyle="1" w:styleId="xxmsonormal">
    <w:name w:val="x_x_msonormal"/>
    <w:basedOn w:val="Standard"/>
    <w:pPr>
      <w:spacing w:after="0"/>
    </w:pPr>
    <w:rPr>
      <w:rFonts w:cs="Calibri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Lips</dc:creator>
  <dc:description/>
  <cp:lastModifiedBy>Coiffet, Veronique</cp:lastModifiedBy>
  <cp:revision>2</cp:revision>
  <cp:lastPrinted>2022-04-21T12:48:00Z</cp:lastPrinted>
  <dcterms:created xsi:type="dcterms:W3CDTF">2024-12-11T15:55:00Z</dcterms:created>
  <dcterms:modified xsi:type="dcterms:W3CDTF">2024-12-11T15:55:00Z</dcterms:modified>
</cp:coreProperties>
</file>